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94DE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517FF811" w14:textId="77777777" w:rsidR="00215FB1" w:rsidRDefault="00215FB1"/>
    <w:p w14:paraId="355C81D6" w14:textId="77777777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14:paraId="38EDCA88" w14:textId="77777777" w:rsidR="00343FA8" w:rsidRPr="00343FA8" w:rsidRDefault="00343FA8" w:rsidP="00343FA8"/>
    <w:p w14:paraId="157F8A71" w14:textId="00CA31A4" w:rsidR="00DF0455" w:rsidRDefault="001314EC" w:rsidP="00315E3A">
      <w:pPr>
        <w:pStyle w:val="Heading2"/>
      </w:pPr>
      <w:r>
        <w:t>Fri</w:t>
      </w:r>
      <w:r w:rsidR="00A02A59">
        <w:t>day</w:t>
      </w:r>
      <w:r w:rsidR="00DF0455">
        <w:t xml:space="preserve">, </w:t>
      </w:r>
      <w:r>
        <w:t>February</w:t>
      </w:r>
      <w:r w:rsidR="00DF0455">
        <w:t xml:space="preserve"> </w:t>
      </w:r>
      <w:r w:rsidR="009F3C54">
        <w:t>2</w:t>
      </w:r>
      <w:r w:rsidR="00970716">
        <w:t>8</w:t>
      </w:r>
      <w:r w:rsidR="00DF0455">
        <w:t>, 20</w:t>
      </w:r>
      <w:r>
        <w:t>20</w:t>
      </w:r>
    </w:p>
    <w:p w14:paraId="58EECC05" w14:textId="20C33A13" w:rsidR="00315E3A" w:rsidRPr="00E7243F" w:rsidRDefault="001314EC" w:rsidP="00315E3A">
      <w:pPr>
        <w:pStyle w:val="Heading2"/>
      </w:pPr>
      <w:r>
        <w:t>2</w:t>
      </w:r>
      <w:r w:rsidR="00A02A59">
        <w:t>:30</w:t>
      </w:r>
      <w:r w:rsidR="00315E3A">
        <w:t xml:space="preserve"> pm – </w:t>
      </w:r>
      <w:r w:rsidR="009F3C54">
        <w:t>5</w:t>
      </w:r>
      <w:r w:rsidR="00A02A59">
        <w:t>:</w:t>
      </w:r>
      <w:r w:rsidR="009F3C54">
        <w:t>35</w:t>
      </w:r>
      <w:r w:rsidR="00D653C2">
        <w:t xml:space="preserve"> </w:t>
      </w:r>
      <w:r w:rsidR="006B0D56">
        <w:t>pm</w:t>
      </w:r>
    </w:p>
    <w:p w14:paraId="5C15B3C8" w14:textId="77777777" w:rsidR="00215FB1" w:rsidRDefault="00215FB1"/>
    <w:p w14:paraId="479EE2F0" w14:textId="4894D773" w:rsidR="00215FB1" w:rsidRDefault="007502A2" w:rsidP="00215FB1">
      <w:r>
        <w:rPr>
          <w:b/>
        </w:rPr>
        <w:t xml:space="preserve">Minutes recorded by </w:t>
      </w:r>
      <w:proofErr w:type="spellStart"/>
      <w:r w:rsidR="00970716">
        <w:rPr>
          <w:b/>
        </w:rPr>
        <w:t>Meshal</w:t>
      </w:r>
      <w:proofErr w:type="spellEnd"/>
      <w:r w:rsidR="00970716">
        <w:rPr>
          <w:b/>
        </w:rPr>
        <w:t xml:space="preserve"> </w:t>
      </w:r>
      <w:proofErr w:type="spellStart"/>
      <w:r w:rsidR="00970716">
        <w:rPr>
          <w:b/>
        </w:rPr>
        <w:t>Alghammas</w:t>
      </w:r>
      <w:proofErr w:type="spellEnd"/>
      <w:r w:rsidR="00A02501">
        <w:rPr>
          <w:b/>
        </w:rPr>
        <w:t>.</w:t>
      </w:r>
    </w:p>
    <w:p w14:paraId="3574DE84" w14:textId="77777777" w:rsidR="00215FB1" w:rsidRDefault="00215FB1"/>
    <w:p w14:paraId="5F8932D0" w14:textId="5E1F251D"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proofErr w:type="spellStart"/>
      <w:r w:rsidR="00970716">
        <w:rPr>
          <w:b/>
        </w:rPr>
        <w:t>Lahdan</w:t>
      </w:r>
      <w:proofErr w:type="spellEnd"/>
      <w:r w:rsidR="00970716">
        <w:rPr>
          <w:b/>
        </w:rPr>
        <w:t xml:space="preserve"> </w:t>
      </w:r>
      <w:proofErr w:type="spellStart"/>
      <w:r w:rsidR="00970716">
        <w:rPr>
          <w:b/>
        </w:rPr>
        <w:t>Alfihan</w:t>
      </w:r>
      <w:proofErr w:type="spellEnd"/>
    </w:p>
    <w:p w14:paraId="2D6F2CA1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1D0FF8E1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14:paraId="08CB81CB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023F091D" w14:textId="77777777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14:paraId="474D5222" w14:textId="77777777" w:rsidR="007502A2" w:rsidRDefault="007502A2" w:rsidP="00D268A5">
      <w:pPr>
        <w:tabs>
          <w:tab w:val="left" w:pos="1440"/>
        </w:tabs>
      </w:pPr>
    </w:p>
    <w:p w14:paraId="7C54CFD2" w14:textId="77777777" w:rsidR="007502A2" w:rsidRDefault="007502A2" w:rsidP="00D268A5">
      <w:pPr>
        <w:tabs>
          <w:tab w:val="left" w:pos="1440"/>
        </w:tabs>
      </w:pPr>
    </w:p>
    <w:p w14:paraId="5CB5AA97" w14:textId="77777777" w:rsidR="006B0D56" w:rsidRDefault="006B0D56">
      <w:pPr>
        <w:tabs>
          <w:tab w:val="left" w:pos="1800"/>
        </w:tabs>
      </w:pPr>
    </w:p>
    <w:p w14:paraId="405E5413" w14:textId="77777777" w:rsidR="00BD7A1C" w:rsidRDefault="00BD7A1C" w:rsidP="00BD7A1C">
      <w:pPr>
        <w:pStyle w:val="Caption"/>
        <w:keepNext/>
      </w:pPr>
      <w:r>
        <w:t xml:space="preserve">Table </w:t>
      </w:r>
      <w:r w:rsidR="003D156A">
        <w:fldChar w:fldCharType="begin"/>
      </w:r>
      <w:r w:rsidR="003D156A">
        <w:instrText xml:space="preserve"> SEQ Table \* ARABIC </w:instrText>
      </w:r>
      <w:r w:rsidR="003D156A">
        <w:fldChar w:fldCharType="separate"/>
      </w:r>
      <w:r>
        <w:rPr>
          <w:noProof/>
        </w:rPr>
        <w:t>1</w:t>
      </w:r>
      <w:r w:rsidR="003D156A">
        <w:rPr>
          <w:noProof/>
        </w:rPr>
        <w:fldChar w:fldCharType="end"/>
      </w:r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482"/>
      </w:tblGrid>
      <w:tr w:rsidR="00215FB1" w14:paraId="7E81B692" w14:textId="77777777" w:rsidTr="0077530F">
        <w:trPr>
          <w:trHeight w:val="864"/>
        </w:trPr>
        <w:tc>
          <w:tcPr>
            <w:tcW w:w="2995" w:type="dxa"/>
          </w:tcPr>
          <w:p w14:paraId="7DCC21FC" w14:textId="2C4DBCBB" w:rsidR="007343D2" w:rsidRPr="00F73423" w:rsidRDefault="00970716" w:rsidP="007343D2">
            <w:pPr>
              <w:pStyle w:val="Heading2"/>
              <w:rPr>
                <w:b w:val="0"/>
              </w:rPr>
            </w:pPr>
            <w:r>
              <w:t>3</w:t>
            </w:r>
            <w:r w:rsidR="00A02A59">
              <w:t>:</w:t>
            </w:r>
            <w:r w:rsidR="001314EC">
              <w:t>3</w:t>
            </w:r>
            <w:r w:rsidR="00A02A59">
              <w:t>0</w:t>
            </w:r>
            <w:r w:rsidR="00B841DF">
              <w:t xml:space="preserve"> pm to </w:t>
            </w:r>
            <w:r>
              <w:t>4</w:t>
            </w:r>
            <w:r w:rsidR="00B841DF">
              <w:t>:</w:t>
            </w:r>
            <w:r>
              <w:t>3</w:t>
            </w:r>
            <w:r w:rsidR="009F3C54">
              <w:t>0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14:paraId="1B40AC85" w14:textId="77777777" w:rsidR="007343D2" w:rsidRPr="007343D2" w:rsidRDefault="007343D2" w:rsidP="007343D2"/>
        </w:tc>
        <w:tc>
          <w:tcPr>
            <w:tcW w:w="6120" w:type="dxa"/>
          </w:tcPr>
          <w:p w14:paraId="1B273A6B" w14:textId="41A4DCFD"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Discussion of </w:t>
            </w:r>
            <w:r w:rsidR="00970716">
              <w:rPr>
                <w:b/>
                <w:sz w:val="22"/>
              </w:rPr>
              <w:t>Presentation</w:t>
            </w:r>
          </w:p>
          <w:p w14:paraId="4AF8D504" w14:textId="051AFF71" w:rsidR="007502A2" w:rsidRDefault="007502A2" w:rsidP="006B0D56">
            <w:pPr>
              <w:pStyle w:val="ListParagraph"/>
              <w:numPr>
                <w:ilvl w:val="0"/>
                <w:numId w:val="15"/>
              </w:numPr>
            </w:pPr>
            <w:r>
              <w:t>Discussion led by</w:t>
            </w:r>
            <w:r w:rsidR="00566F0D">
              <w:t xml:space="preserve"> </w:t>
            </w:r>
            <w:proofErr w:type="spellStart"/>
            <w:r w:rsidR="00970716">
              <w:t>Lahdan</w:t>
            </w:r>
            <w:proofErr w:type="spellEnd"/>
            <w:r w:rsidR="00970716">
              <w:t xml:space="preserve"> </w:t>
            </w:r>
            <w:proofErr w:type="spellStart"/>
            <w:r w:rsidR="00970716">
              <w:t>Alfihan</w:t>
            </w:r>
            <w:proofErr w:type="spellEnd"/>
          </w:p>
          <w:p w14:paraId="2C345EBA" w14:textId="4C7C26EE" w:rsidR="00EF4B0C" w:rsidRDefault="00A02A59" w:rsidP="00EF4B0C">
            <w:pPr>
              <w:pStyle w:val="ListParagraph"/>
              <w:numPr>
                <w:ilvl w:val="0"/>
                <w:numId w:val="15"/>
              </w:numPr>
            </w:pPr>
            <w:r>
              <w:t>Di</w:t>
            </w:r>
            <w:r w:rsidR="00970716">
              <w:t xml:space="preserve">vide the work equally </w:t>
            </w:r>
          </w:p>
          <w:p w14:paraId="51EE5CB7" w14:textId="7DC89E8B" w:rsidR="00EF4B0C" w:rsidRDefault="00EF4B0C" w:rsidP="00EF4B0C">
            <w:pPr>
              <w:pStyle w:val="ListParagraph"/>
              <w:numPr>
                <w:ilvl w:val="0"/>
                <w:numId w:val="15"/>
              </w:numPr>
            </w:pPr>
            <w:r>
              <w:t xml:space="preserve">Discuss the Hardware review </w:t>
            </w:r>
          </w:p>
          <w:p w14:paraId="0E057447" w14:textId="77777777" w:rsidR="0071647B" w:rsidRPr="006644BA" w:rsidRDefault="0071647B" w:rsidP="001314EC">
            <w:pPr>
              <w:pStyle w:val="ListParagraph"/>
            </w:pPr>
          </w:p>
        </w:tc>
        <w:tc>
          <w:tcPr>
            <w:tcW w:w="1482" w:type="dxa"/>
            <w:vAlign w:val="center"/>
          </w:tcPr>
          <w:p w14:paraId="024A7BF2" w14:textId="227870BE"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1314EC">
              <w:rPr>
                <w:b/>
              </w:rPr>
              <w:t xml:space="preserve">  Home</w:t>
            </w:r>
          </w:p>
        </w:tc>
      </w:tr>
      <w:tr w:rsidR="00215FB1" w14:paraId="7A15DD37" w14:textId="77777777" w:rsidTr="0077530F">
        <w:trPr>
          <w:trHeight w:val="1262"/>
        </w:trPr>
        <w:tc>
          <w:tcPr>
            <w:tcW w:w="2995" w:type="dxa"/>
          </w:tcPr>
          <w:p w14:paraId="51460011" w14:textId="1084DEB6" w:rsidR="007343D2" w:rsidRDefault="00970716" w:rsidP="007343D2">
            <w:pPr>
              <w:pStyle w:val="Heading2"/>
            </w:pPr>
            <w:bookmarkStart w:id="0" w:name="_GoBack"/>
            <w:r>
              <w:t>4</w:t>
            </w:r>
            <w:r w:rsidR="00C251A3">
              <w:t>:</w:t>
            </w:r>
            <w:r>
              <w:t>3</w:t>
            </w:r>
            <w:r w:rsidR="009F3C54">
              <w:t>0</w:t>
            </w:r>
            <w:r w:rsidR="00C251A3">
              <w:t xml:space="preserve">pm to </w:t>
            </w:r>
            <w:r w:rsidR="001314EC">
              <w:t>5</w:t>
            </w:r>
            <w:r w:rsidR="00A02A59">
              <w:t>:</w:t>
            </w:r>
            <w:r>
              <w:t>15</w:t>
            </w:r>
            <w:r w:rsidR="000D17C6">
              <w:t xml:space="preserve"> pm</w:t>
            </w:r>
          </w:p>
          <w:p w14:paraId="057D74DB" w14:textId="77777777"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14:paraId="38F89F85" w14:textId="36D5C43F" w:rsidR="00215FB1" w:rsidRDefault="0077530F" w:rsidP="00E7243F">
            <w:pPr>
              <w:pStyle w:val="Heading2"/>
            </w:pPr>
            <w:r>
              <w:t xml:space="preserve">Discussion of </w:t>
            </w:r>
            <w:r w:rsidR="00970716">
              <w:t>Power Point</w:t>
            </w:r>
          </w:p>
          <w:p w14:paraId="52A6C706" w14:textId="0AE2147D" w:rsidR="001314EC" w:rsidRDefault="00E033B6" w:rsidP="001314EC">
            <w:pPr>
              <w:numPr>
                <w:ilvl w:val="0"/>
                <w:numId w:val="11"/>
              </w:numPr>
            </w:pPr>
            <w:r>
              <w:t xml:space="preserve">Each </w:t>
            </w:r>
            <w:r w:rsidR="001314EC">
              <w:t xml:space="preserve">team member gave an idea </w:t>
            </w:r>
          </w:p>
        </w:tc>
        <w:tc>
          <w:tcPr>
            <w:tcW w:w="1482" w:type="dxa"/>
            <w:vAlign w:val="center"/>
          </w:tcPr>
          <w:p w14:paraId="632E162E" w14:textId="6A5CE5E1" w:rsidR="00215FB1" w:rsidRDefault="001314EC" w:rsidP="001314EC">
            <w:pPr>
              <w:pStyle w:val="Location"/>
              <w:ind w:right="300"/>
              <w:jc w:val="center"/>
            </w:pPr>
            <w:r>
              <w:rPr>
                <w:b/>
              </w:rPr>
              <w:t xml:space="preserve"> Home </w:t>
            </w:r>
          </w:p>
        </w:tc>
      </w:tr>
      <w:bookmarkEnd w:id="0"/>
      <w:tr w:rsidR="006D52D9" w14:paraId="5C7FD0AA" w14:textId="77777777" w:rsidTr="0077530F">
        <w:trPr>
          <w:trHeight w:val="1262"/>
        </w:trPr>
        <w:tc>
          <w:tcPr>
            <w:tcW w:w="2995" w:type="dxa"/>
          </w:tcPr>
          <w:p w14:paraId="33D48682" w14:textId="1BB4866D" w:rsidR="006D52D9" w:rsidRDefault="001314EC" w:rsidP="00771042">
            <w:pPr>
              <w:pStyle w:val="Heading2"/>
            </w:pPr>
            <w:r>
              <w:t>5</w:t>
            </w:r>
            <w:r w:rsidR="006D52D9">
              <w:t>:</w:t>
            </w:r>
            <w:r w:rsidR="00970716">
              <w:t>1</w:t>
            </w:r>
            <w:r w:rsidR="00A02A59">
              <w:t>5</w:t>
            </w:r>
            <w:r w:rsidR="00E033B6">
              <w:t xml:space="preserve"> </w:t>
            </w:r>
            <w:r w:rsidR="006D52D9">
              <w:t>pm to end</w:t>
            </w:r>
          </w:p>
          <w:p w14:paraId="7B39090E" w14:textId="77777777"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14:paraId="561D6A80" w14:textId="77777777"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14:paraId="418B99A0" w14:textId="376E352D" w:rsidR="00A270C0" w:rsidRDefault="009F3C54" w:rsidP="006D52D9">
            <w:pPr>
              <w:numPr>
                <w:ilvl w:val="0"/>
                <w:numId w:val="13"/>
              </w:numPr>
            </w:pPr>
            <w:r>
              <w:t xml:space="preserve">Having the </w:t>
            </w:r>
            <w:r w:rsidR="00970716">
              <w:t>Power Point</w:t>
            </w:r>
            <w:r>
              <w:t xml:space="preserve"> </w:t>
            </w:r>
          </w:p>
          <w:p w14:paraId="038DFB1E" w14:textId="631A1495" w:rsidR="001314EC" w:rsidRDefault="001314EC" w:rsidP="006D52D9">
            <w:pPr>
              <w:numPr>
                <w:ilvl w:val="0"/>
                <w:numId w:val="13"/>
              </w:numPr>
            </w:pPr>
            <w:r>
              <w:t xml:space="preserve">Submit the </w:t>
            </w:r>
            <w:r w:rsidR="00970716">
              <w:t xml:space="preserve">Power Point </w:t>
            </w:r>
          </w:p>
          <w:p w14:paraId="7A94805A" w14:textId="6A0F79D6" w:rsidR="00970716" w:rsidRDefault="00970716" w:rsidP="006D52D9">
            <w:pPr>
              <w:numPr>
                <w:ilvl w:val="0"/>
                <w:numId w:val="13"/>
              </w:numPr>
            </w:pPr>
            <w:r>
              <w:t>Practice before class start</w:t>
            </w:r>
          </w:p>
          <w:p w14:paraId="239162E6" w14:textId="0F2F67C5" w:rsidR="001314EC" w:rsidRPr="00025B51" w:rsidRDefault="00D653C2" w:rsidP="001314EC">
            <w:pPr>
              <w:numPr>
                <w:ilvl w:val="0"/>
                <w:numId w:val="13"/>
              </w:numPr>
            </w:pPr>
            <w:r>
              <w:t>All agreements.</w:t>
            </w:r>
          </w:p>
        </w:tc>
        <w:tc>
          <w:tcPr>
            <w:tcW w:w="1482" w:type="dxa"/>
            <w:vAlign w:val="center"/>
          </w:tcPr>
          <w:p w14:paraId="1B8BC7E1" w14:textId="3D5F63E1" w:rsidR="006D52D9" w:rsidRDefault="001314EC" w:rsidP="001314EC">
            <w:pPr>
              <w:pStyle w:val="Location"/>
              <w:ind w:right="200"/>
              <w:jc w:val="center"/>
            </w:pPr>
            <w:r>
              <w:rPr>
                <w:b/>
              </w:rPr>
              <w:t xml:space="preserve">Home </w:t>
            </w:r>
          </w:p>
        </w:tc>
      </w:tr>
    </w:tbl>
    <w:p w14:paraId="2E74E000" w14:textId="77777777" w:rsidR="007502A2" w:rsidRDefault="007502A2"/>
    <w:p w14:paraId="54C23C76" w14:textId="77777777" w:rsidR="007502A2" w:rsidRDefault="007502A2"/>
    <w:p w14:paraId="3A965A40" w14:textId="77777777" w:rsidR="00000B65" w:rsidRDefault="00000B65" w:rsidP="00000B65">
      <w:pPr>
        <w:pStyle w:val="Caption"/>
        <w:keepNext/>
      </w:pPr>
      <w:r>
        <w:t xml:space="preserve">Table </w:t>
      </w:r>
      <w:r w:rsidR="003D156A">
        <w:fldChar w:fldCharType="begin"/>
      </w:r>
      <w:r w:rsidR="003D156A">
        <w:instrText xml:space="preserve"> SEQ Table \* ARABIC </w:instrText>
      </w:r>
      <w:r w:rsidR="003D156A">
        <w:fldChar w:fldCharType="separate"/>
      </w:r>
      <w:r w:rsidR="00BD7A1C">
        <w:rPr>
          <w:noProof/>
        </w:rPr>
        <w:t>2</w:t>
      </w:r>
      <w:r w:rsidR="003D156A">
        <w:rPr>
          <w:noProof/>
        </w:rPr>
        <w:fldChar w:fldCharType="end"/>
      </w:r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14:paraId="76586363" w14:textId="77777777" w:rsidTr="00E90984">
        <w:trPr>
          <w:trHeight w:val="432"/>
        </w:trPr>
        <w:tc>
          <w:tcPr>
            <w:tcW w:w="5965" w:type="dxa"/>
          </w:tcPr>
          <w:p w14:paraId="35112BDB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6ECC4BE5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2E887A24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44C28AEC" w14:textId="77777777"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14:paraId="1379630B" w14:textId="77777777" w:rsidTr="00E90984">
        <w:trPr>
          <w:trHeight w:val="576"/>
        </w:trPr>
        <w:tc>
          <w:tcPr>
            <w:tcW w:w="5965" w:type="dxa"/>
          </w:tcPr>
          <w:p w14:paraId="5ABD5630" w14:textId="4B3FA3B8" w:rsidR="001314EC" w:rsidRDefault="00970716" w:rsidP="001314EC">
            <w:r>
              <w:t xml:space="preserve">Presentation Power Point </w:t>
            </w:r>
          </w:p>
          <w:p w14:paraId="37E9BD22" w14:textId="16306C74" w:rsidR="00E90984" w:rsidRPr="00E7243F" w:rsidRDefault="00E90984" w:rsidP="007502A2"/>
        </w:tc>
        <w:tc>
          <w:tcPr>
            <w:tcW w:w="1620" w:type="dxa"/>
          </w:tcPr>
          <w:p w14:paraId="1D09980C" w14:textId="77777777"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14:paraId="141ABDE8" w14:textId="625F4F0F" w:rsidR="00E90984" w:rsidRDefault="00970716" w:rsidP="007502A2">
            <w:r>
              <w:t>3</w:t>
            </w:r>
            <w:r w:rsidR="00E90984">
              <w:t>/</w:t>
            </w:r>
            <w:r w:rsidR="00952F54">
              <w:t>2</w:t>
            </w:r>
            <w:r w:rsidR="00E90984">
              <w:t>/</w:t>
            </w:r>
            <w:r w:rsidR="001314EC">
              <w:t>2020</w:t>
            </w:r>
          </w:p>
        </w:tc>
        <w:tc>
          <w:tcPr>
            <w:tcW w:w="1260" w:type="dxa"/>
          </w:tcPr>
          <w:p w14:paraId="60F433F0" w14:textId="77777777" w:rsidR="00E90984" w:rsidRDefault="00E90984" w:rsidP="007502A2"/>
        </w:tc>
      </w:tr>
    </w:tbl>
    <w:p w14:paraId="32D96334" w14:textId="77777777" w:rsidR="006B0D56" w:rsidRDefault="006B0D56" w:rsidP="007502A2"/>
    <w:p w14:paraId="58BFA34C" w14:textId="77777777" w:rsidR="00A12A4A" w:rsidRDefault="00A12A4A" w:rsidP="007502A2"/>
    <w:p w14:paraId="4AE8798B" w14:textId="77777777" w:rsidR="00A12A4A" w:rsidRDefault="00A12A4A" w:rsidP="007502A2"/>
    <w:p w14:paraId="538BA8A7" w14:textId="77777777" w:rsidR="00A12A4A" w:rsidRDefault="00A12A4A" w:rsidP="007502A2"/>
    <w:p w14:paraId="218EDAAE" w14:textId="5F688FC0" w:rsidR="00A12A4A" w:rsidRPr="00631100" w:rsidRDefault="00A12A4A" w:rsidP="00631100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970716">
        <w:rPr>
          <w:b/>
          <w:sz w:val="24"/>
        </w:rPr>
        <w:t>3</w:t>
      </w:r>
      <w:r w:rsidRPr="00A12A4A">
        <w:rPr>
          <w:b/>
          <w:sz w:val="24"/>
        </w:rPr>
        <w:t>/</w:t>
      </w:r>
      <w:r w:rsidR="00970716">
        <w:rPr>
          <w:b/>
          <w:sz w:val="24"/>
        </w:rPr>
        <w:t>5</w:t>
      </w:r>
      <w:r w:rsidRPr="00A12A4A">
        <w:rPr>
          <w:b/>
          <w:sz w:val="24"/>
        </w:rPr>
        <w:t>/</w:t>
      </w:r>
      <w:r w:rsidR="001314EC">
        <w:rPr>
          <w:b/>
          <w:sz w:val="24"/>
        </w:rPr>
        <w:t>2020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970716">
        <w:rPr>
          <w:b/>
          <w:sz w:val="24"/>
        </w:rPr>
        <w:t>Engineering Building</w:t>
      </w:r>
      <w:r w:rsidRPr="00A12A4A">
        <w:rPr>
          <w:b/>
          <w:sz w:val="24"/>
        </w:rPr>
        <w:t xml:space="preserve">, at </w:t>
      </w:r>
      <w:r w:rsidR="00970716">
        <w:rPr>
          <w:b/>
          <w:sz w:val="24"/>
        </w:rPr>
        <w:t>4</w:t>
      </w:r>
      <w:r w:rsidRPr="00A12A4A">
        <w:rPr>
          <w:b/>
          <w:sz w:val="24"/>
        </w:rPr>
        <w:t>:</w:t>
      </w:r>
      <w:r w:rsidR="00970716">
        <w:rPr>
          <w:b/>
          <w:sz w:val="24"/>
        </w:rPr>
        <w:t>45</w:t>
      </w:r>
      <w:r w:rsidRPr="00A12A4A">
        <w:rPr>
          <w:b/>
          <w:sz w:val="24"/>
        </w:rPr>
        <w:t xml:space="preserve">pm. </w:t>
      </w:r>
    </w:p>
    <w:sectPr w:rsidR="00A12A4A" w:rsidRPr="00631100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AB4DC" w14:textId="77777777" w:rsidR="003D156A" w:rsidRDefault="003D156A" w:rsidP="00B277FB">
      <w:r>
        <w:separator/>
      </w:r>
    </w:p>
  </w:endnote>
  <w:endnote w:type="continuationSeparator" w:id="0">
    <w:p w14:paraId="42AA6669" w14:textId="77777777" w:rsidR="003D156A" w:rsidRDefault="003D156A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8DCF4C" w14:textId="77777777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3566031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BE0B3" w14:textId="77777777" w:rsidR="003D156A" w:rsidRDefault="003D156A" w:rsidP="00B277FB">
      <w:r>
        <w:separator/>
      </w:r>
    </w:p>
  </w:footnote>
  <w:footnote w:type="continuationSeparator" w:id="0">
    <w:p w14:paraId="4350ECA1" w14:textId="77777777" w:rsidR="003D156A" w:rsidRDefault="003D156A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D17C6"/>
    <w:rsid w:val="0012362F"/>
    <w:rsid w:val="001314EC"/>
    <w:rsid w:val="001365CB"/>
    <w:rsid w:val="0015737D"/>
    <w:rsid w:val="00167739"/>
    <w:rsid w:val="00185CD0"/>
    <w:rsid w:val="00193FCE"/>
    <w:rsid w:val="001C70DE"/>
    <w:rsid w:val="001E267D"/>
    <w:rsid w:val="001F3B70"/>
    <w:rsid w:val="00214C4C"/>
    <w:rsid w:val="00215FB1"/>
    <w:rsid w:val="00227E09"/>
    <w:rsid w:val="002A5E76"/>
    <w:rsid w:val="0031472E"/>
    <w:rsid w:val="00315E3A"/>
    <w:rsid w:val="003339A0"/>
    <w:rsid w:val="00343FA8"/>
    <w:rsid w:val="003A6177"/>
    <w:rsid w:val="003D156A"/>
    <w:rsid w:val="00453B44"/>
    <w:rsid w:val="005148F3"/>
    <w:rsid w:val="005261D5"/>
    <w:rsid w:val="00541799"/>
    <w:rsid w:val="00551A52"/>
    <w:rsid w:val="00566F0D"/>
    <w:rsid w:val="005E0895"/>
    <w:rsid w:val="005F157A"/>
    <w:rsid w:val="00613300"/>
    <w:rsid w:val="006208B2"/>
    <w:rsid w:val="00627EA4"/>
    <w:rsid w:val="006304FF"/>
    <w:rsid w:val="00631100"/>
    <w:rsid w:val="006644BA"/>
    <w:rsid w:val="00670335"/>
    <w:rsid w:val="00674ED8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645B"/>
    <w:rsid w:val="007D4787"/>
    <w:rsid w:val="007F75DF"/>
    <w:rsid w:val="00826C0A"/>
    <w:rsid w:val="00952F54"/>
    <w:rsid w:val="00970716"/>
    <w:rsid w:val="00992A2B"/>
    <w:rsid w:val="009C4F38"/>
    <w:rsid w:val="009D19B9"/>
    <w:rsid w:val="009F3C54"/>
    <w:rsid w:val="00A02501"/>
    <w:rsid w:val="00A02A59"/>
    <w:rsid w:val="00A12A4A"/>
    <w:rsid w:val="00A270C0"/>
    <w:rsid w:val="00A51EC0"/>
    <w:rsid w:val="00A95A98"/>
    <w:rsid w:val="00AF3FBD"/>
    <w:rsid w:val="00B02450"/>
    <w:rsid w:val="00B1229F"/>
    <w:rsid w:val="00B277FB"/>
    <w:rsid w:val="00B4477F"/>
    <w:rsid w:val="00B841DF"/>
    <w:rsid w:val="00BD7A1C"/>
    <w:rsid w:val="00C251A3"/>
    <w:rsid w:val="00C74335"/>
    <w:rsid w:val="00CD440E"/>
    <w:rsid w:val="00D1457D"/>
    <w:rsid w:val="00D268A5"/>
    <w:rsid w:val="00D46904"/>
    <w:rsid w:val="00D653C2"/>
    <w:rsid w:val="00D868B9"/>
    <w:rsid w:val="00D96184"/>
    <w:rsid w:val="00DA0146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EC4E7F"/>
    <w:rsid w:val="00EE161A"/>
    <w:rsid w:val="00EF4B0C"/>
    <w:rsid w:val="00F0125D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ADD284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D8E23-6791-6A4B-A42B-77F587B6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C:\DOCUME~1\HP_ADM~1\LOCALS~1\Temp\TCD27E.tmp\Agenda.dot</Template>
  <TotalTime>7</TotalTime>
  <Pages>1</Pages>
  <Words>133</Words>
  <Characters>712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Abdallah safar Alotaibi</dc:creator>
  <cp:lastModifiedBy>Abdallah safar Alotaibi</cp:lastModifiedBy>
  <cp:revision>3</cp:revision>
  <cp:lastPrinted>2008-02-28T00:14:00Z</cp:lastPrinted>
  <dcterms:created xsi:type="dcterms:W3CDTF">2020-03-27T10:48:00Z</dcterms:created>
  <dcterms:modified xsi:type="dcterms:W3CDTF">2020-03-27T10:50:00Z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